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552" w:lineRule="exact"/>
        <w:ind w:left="138" w:right="496"/>
        <w:jc w:val="left"/>
        <w:tabs>
          <w:tab w:pos="704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-1"/>
          <w:w w:val="100"/>
        </w:rPr>
        <w:t>NOS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Q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-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2002/SHORT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in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Finnish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–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Pohjoismainen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kyselylomake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työperäisten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ihottumien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tutkimiseen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header="579" w:footer="485" w:top="760" w:bottom="680" w:left="1280" w:right="98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32" w:after="0" w:line="240" w:lineRule="auto"/>
        <w:ind w:left="13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Ohjee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vastaajill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kirjoitett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viistotull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tekstillä.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right="-20"/>
        <w:jc w:val="left"/>
        <w:tabs>
          <w:tab w:pos="2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44.059513pt;width:474.1pt;height:89.86pt;mso-position-horizontal-relative:page;mso-position-vertical-relative:paragraph;z-index:-417" coordorigin="1355,881" coordsize="9482,1797">
            <v:group style="position:absolute;left:1361;top:887;width:9470;height:2" coordorigin="1361,887" coordsize="9470,2">
              <v:shape style="position:absolute;left:1361;top:887;width:9470;height:2" coordorigin="1361,887" coordsize="9470,0" path="m1361,887l10831,887e" filled="f" stroked="t" strokeweight=".580pt" strokecolor="#000000">
                <v:path arrowok="t"/>
              </v:shape>
            </v:group>
            <v:group style="position:absolute;left:1366;top:892;width:2;height:1776" coordorigin="1366,892" coordsize="2,1776">
              <v:shape style="position:absolute;left:1366;top:892;width:2;height:1776" coordorigin="1366,892" coordsize="0,1776" path="m1366,892l1366,2668e" filled="f" stroked="t" strokeweight=".580pt" strokecolor="#000000">
                <v:path arrowok="t"/>
              </v:shape>
            </v:group>
            <v:group style="position:absolute;left:10826;top:892;width:2;height:1776" coordorigin="10826,892" coordsize="2,1776">
              <v:shape style="position:absolute;left:10826;top:892;width:2;height:1776" coordorigin="10826,892" coordsize="0,1776" path="m10826,892l10826,2668e" filled="f" stroked="t" strokeweight=".580pt" strokecolor="#000000">
                <v:path arrowok="t"/>
              </v:shape>
            </v:group>
            <v:group style="position:absolute;left:1361;top:2673;width:9470;height:2" coordorigin="1361,2673" coordsize="9470,2">
              <v:shape style="position:absolute;left:1361;top:2673;width:9470;height:2" coordorigin="1361,2673" coordsize="9470,0" path="m1361,2673l10831,267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Vastaaja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ID: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4682" w:space="2663"/>
            <w:col w:w="2295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2400" w:val="left"/>
          <w:tab w:pos="56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G1.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Työpaikka: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705" w:right="-20"/>
        <w:jc w:val="left"/>
        <w:tabs>
          <w:tab w:pos="56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6.939503pt;width:474.1pt;height:106.3pt;mso-position-horizontal-relative:page;mso-position-vertical-relative:paragraph;z-index:-416" coordorigin="1355,1139" coordsize="9482,2126">
            <v:group style="position:absolute;left:1361;top:1145;width:9470;height:2" coordorigin="1361,1145" coordsize="9470,2">
              <v:shape style="position:absolute;left:1361;top:1145;width:9470;height:2" coordorigin="1361,1145" coordsize="9470,0" path="m1361,1145l10831,1145e" filled="f" stroked="t" strokeweight=".580pt" strokecolor="#000000">
                <v:path arrowok="t"/>
              </v:shape>
            </v:group>
            <v:group style="position:absolute;left:1366;top:1149;width:2;height:2105" coordorigin="1366,1149" coordsize="2,2105">
              <v:shape style="position:absolute;left:1366;top:1149;width:2;height:2105" coordorigin="1366,1149" coordsize="0,2105" path="m1366,1149l1366,3254e" filled="f" stroked="t" strokeweight=".580pt" strokecolor="#000000">
                <v:path arrowok="t"/>
              </v:shape>
            </v:group>
            <v:group style="position:absolute;left:10826;top:1149;width:2;height:2105" coordorigin="10826,1149" coordsize="2,2105">
              <v:shape style="position:absolute;left:10826;top:1149;width:2;height:2105" coordorigin="10826,1149" coordsize="0,2105" path="m10826,1149l10826,3254e" filled="f" stroked="t" strokeweight=".580pt" strokecolor="#000000">
                <v:path arrowok="t"/>
              </v:shape>
            </v:group>
            <v:group style="position:absolute;left:1361;top:3259;width:9470;height:2" coordorigin="1361,3259" coordsize="9470,2">
              <v:shape style="position:absolute;left:1361;top:3259;width:9470;height:2" coordorigin="1361,3259" coordsize="9470,0" path="m1361,3259l10831,32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Osasto/yksikkö: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Oletko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242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.78954pt;width:10.68pt;height:10.68pt;mso-position-horizontal-relative:page;mso-position-vertical-relative:paragraph;z-index:-415" coordorigin="3425,16" coordsize="214,214">
            <v:shape style="position:absolute;left:3425;top:16;width:214;height:214" coordorigin="3425,16" coordsize="214,214" path="m3425,229l3638,229,3638,16,3425,16,3425,229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mies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668" w:right="7073"/>
        <w:jc w:val="center"/>
        <w:tabs>
          <w:tab w:pos="240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71.240005pt;margin-top:2.389528pt;width:10.68pt;height:10.68pt;mso-position-horizontal-relative:page;mso-position-vertical-relative:paragraph;z-index:-414" coordorigin="3425,48" coordsize="214,214">
            <v:shape style="position:absolute;left:3425;top:48;width:214;height:214" coordorigin="3425,48" coordsize="214,214" path="m3425,261l3638,261,3638,48,3425,48,3425,26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nainen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02" w:right="6594"/>
        <w:jc w:val="center"/>
        <w:tabs>
          <w:tab w:pos="660" w:val="left"/>
          <w:tab w:pos="2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5.339523pt;width:474.1pt;height:66.1pt;mso-position-horizontal-relative:page;mso-position-vertical-relative:paragraph;z-index:-413" coordorigin="1355,1107" coordsize="9482,1322">
            <v:group style="position:absolute;left:1361;top:1113;width:9470;height:2" coordorigin="1361,1113" coordsize="9470,2">
              <v:shape style="position:absolute;left:1361;top:1113;width:9470;height:2" coordorigin="1361,1113" coordsize="9470,0" path="m1361,1113l10831,1113e" filled="f" stroked="t" strokeweight=".580pt" strokecolor="#000000">
                <v:path arrowok="t"/>
              </v:shape>
            </v:group>
            <v:group style="position:absolute;left:1366;top:1117;width:2;height:1301" coordorigin="1366,1117" coordsize="2,1301">
              <v:shape style="position:absolute;left:1366;top:1117;width:2;height:1301" coordorigin="1366,1117" coordsize="0,1301" path="m1366,1117l1366,2418e" filled="f" stroked="t" strokeweight=".580pt" strokecolor="#000000">
                <v:path arrowok="t"/>
              </v:shape>
            </v:group>
            <v:group style="position:absolute;left:10826;top:1117;width:2;height:1301" coordorigin="10826,1117" coordsize="2,1301">
              <v:shape style="position:absolute;left:10826;top:1117;width:2;height:1301" coordorigin="10826,1117" coordsize="0,1301" path="m10826,1117l10826,2418e" filled="f" stroked="t" strokeweight=".580pt" strokecolor="#000000">
                <v:path arrowok="t"/>
              </v:shape>
            </v:group>
            <v:group style="position:absolute;left:1361;top:2423;width:9470;height:2" coordorigin="1361,2423" coordsize="9470,2">
              <v:shape style="position:absolute;left:1361;top:2423;width:9470;height:2" coordorigin="1361,2423" coordsize="9470,0" path="m1361,2423l10831,242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G3.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Syntymävuosi: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6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G5.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Mikä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nykyinen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ammattisi?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9" w:lineRule="exact"/>
        <w:ind w:right="-20"/>
        <w:jc w:val="right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7.179546pt;width:474.1pt;height:66.1pt;mso-position-horizontal-relative:page;mso-position-vertical-relative:paragraph;z-index:-412" coordorigin="1355,1144" coordsize="9482,1322">
            <v:group style="position:absolute;left:1361;top:1149;width:9470;height:2" coordorigin="1361,1149" coordsize="9470,2">
              <v:shape style="position:absolute;left:1361;top:1149;width:9470;height:2" coordorigin="1361,1149" coordsize="9470,0" path="m1361,1149l10831,1149e" filled="f" stroked="t" strokeweight=".580pt" strokecolor="#000000">
                <v:path arrowok="t"/>
              </v:shape>
            </v:group>
            <v:group style="position:absolute;left:1366;top:1154;width:2;height:1301" coordorigin="1366,1154" coordsize="2,1301">
              <v:shape style="position:absolute;left:1366;top:1154;width:2;height:1301" coordorigin="1366,1154" coordsize="0,1301" path="m1366,1154l1366,2455e" filled="f" stroked="t" strokeweight=".580pt" strokecolor="#000000">
                <v:path arrowok="t"/>
              </v:shape>
            </v:group>
            <v:group style="position:absolute;left:10826;top:1154;width:2;height:1301" coordorigin="10826,1154" coordsize="2,1301">
              <v:shape style="position:absolute;left:10826;top:1154;width:2;height:1301" coordorigin="10826,1154" coordsize="0,1301" path="m10826,1154l10826,2455e" filled="f" stroked="t" strokeweight=".580pt" strokecolor="#000000">
                <v:path arrowok="t"/>
              </v:shape>
            </v:group>
            <v:group style="position:absolute;left:1361;top:2460;width:9470;height:2" coordorigin="1361,2460" coordsize="9470,2">
              <v:shape style="position:absolute;left:1361;top:2460;width:9470;height:2" coordorigin="1361,2460" coordsize="9470,0" path="m1361,2460l10831,24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Mistä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lähtien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(vuosi)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5683" w:space="110"/>
            <w:col w:w="384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38" w:right="-20"/>
        <w:jc w:val="left"/>
        <w:tabs>
          <w:tab w:pos="700" w:val="left"/>
          <w:tab w:pos="8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G6.</w:t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Mitkä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ovat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pääasialliset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työtehtäväsi?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9" w:lineRule="exact"/>
        <w:ind w:left="3825" w:right="-73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57.179531pt;width:474.1pt;height:40.18pt;mso-position-horizontal-relative:page;mso-position-vertical-relative:paragraph;z-index:-411" coordorigin="1355,1144" coordsize="9482,804">
            <v:group style="position:absolute;left:1361;top:1149;width:9470;height:2" coordorigin="1361,1149" coordsize="9470,2">
              <v:shape style="position:absolute;left:1361;top:1149;width:9470;height:2" coordorigin="1361,1149" coordsize="9470,0" path="m1361,1149l10831,1149e" filled="f" stroked="t" strokeweight=".580pt" strokecolor="#000000">
                <v:path arrowok="t"/>
              </v:shape>
            </v:group>
            <v:group style="position:absolute;left:1366;top:1154;width:2;height:782" coordorigin="1366,1154" coordsize="2,782">
              <v:shape style="position:absolute;left:1366;top:1154;width:2;height:782" coordorigin="1366,1154" coordsize="0,782" path="m1366,1154l1366,1937e" filled="f" stroked="t" strokeweight=".580pt" strokecolor="#000000">
                <v:path arrowok="t"/>
              </v:shape>
            </v:group>
            <v:group style="position:absolute;left:10826;top:1154;width:2;height:782" coordorigin="10826,1154" coordsize="2,782">
              <v:shape style="position:absolute;left:10826;top:1154;width:2;height:782" coordorigin="10826,1154" coordsize="0,782" path="m10826,1154l10826,1937e" filled="f" stroked="t" strokeweight=".580pt" strokecolor="#000000">
                <v:path arrowok="t"/>
              </v:shape>
            </v:group>
            <v:group style="position:absolute;left:1361;top:1941;width:9470;height:2" coordorigin="1361,1941" coordsize="9470,2">
              <v:shape style="position:absolute;left:1361;top:1941;width:9470;height:2" coordorigin="1361,1941" coordsize="9470,0" path="m1361,1941l10831,194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Mistä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lähtien?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(vuosi)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5793" w:space="110"/>
            <w:col w:w="373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  <w:tab w:pos="8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Kuinka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tuntia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viikossa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(keskimäärin)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työskentelet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päätyössäsi?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(tuntia/viikossa)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Teetkö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säännöllisesti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muuta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työtä,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josta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palkkaa?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186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61pt;width:10.68pt;height:10.68pt;mso-position-horizontal-relative:page;mso-position-vertical-relative:paragraph;z-index:-401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exact"/>
        <w:ind w:left="705" w:right="-20"/>
        <w:jc w:val="left"/>
        <w:tabs>
          <w:tab w:pos="1860" w:val="left"/>
          <w:tab w:pos="6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2.919998pt;margin-top:1.029548pt;width:10.68pt;height:10.68pt;mso-position-horizontal-relative:page;mso-position-vertical-relative:paragraph;z-index:-400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kyllä</w:t>
        <w:tab/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position w:val="-1"/>
        </w:rPr>
        <w:t>  </w:t>
      </w:r>
      <w:r>
        <w:rPr>
          <w:rFonts w:ascii="Arial Narrow" w:hAnsi="Arial Narrow" w:cs="Arial Narrow" w:eastAsia="Arial Narrow"/>
          <w:sz w:val="16"/>
          <w:szCs w:val="16"/>
          <w:spacing w:val="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Mitä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työtä?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79" w:footer="485" w:top="760" w:bottom="680" w:left="1280" w:right="980"/>
          <w:pgSz w:w="11900" w:h="16840"/>
        </w:sectPr>
      </w:pPr>
      <w:rPr/>
    </w:p>
    <w:p>
      <w:pPr>
        <w:spacing w:before="32" w:after="0" w:line="249" w:lineRule="exact"/>
        <w:ind w:left="1840" w:right="-73"/>
        <w:jc w:val="left"/>
        <w:tabs>
          <w:tab w:pos="7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Kuinka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monta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tuntia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viikossa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  <w:t>(keskimäärin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2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(tuntia/viikossa)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2" w:equalWidth="0">
            <w:col w:w="7037" w:space="110"/>
            <w:col w:w="249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5" w:lineRule="auto"/>
        <w:ind w:left="705" w:right="134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43.700455pt;width:474.1pt;height:93.34pt;mso-position-horizontal-relative:page;mso-position-vertical-relative:paragraph;z-index:-402" coordorigin="1355,-2874" coordsize="9482,1867">
            <v:group style="position:absolute;left:1361;top:-2868;width:9470;height:2" coordorigin="1361,-2868" coordsize="9470,2">
              <v:shape style="position:absolute;left:1361;top:-2868;width:9470;height:2" coordorigin="1361,-2868" coordsize="9470,0" path="m1361,-2868l10831,-2868e" filled="f" stroked="t" strokeweight=".580pt" strokecolor="#000000">
                <v:path arrowok="t"/>
              </v:shape>
            </v:group>
            <v:group style="position:absolute;left:1366;top:-2863;width:2;height:1846" coordorigin="1366,-2863" coordsize="2,1846">
              <v:shape style="position:absolute;left:1366;top:-2863;width:2;height:1846" coordorigin="1366,-2863" coordsize="0,1846" path="m1366,-2863l1366,-1018e" filled="f" stroked="t" strokeweight=".580pt" strokecolor="#000000">
                <v:path arrowok="t"/>
              </v:shape>
            </v:group>
            <v:group style="position:absolute;left:10826;top:-2863;width:2;height:1846" coordorigin="10826,-2863" coordsize="2,1846">
              <v:shape style="position:absolute;left:10826;top:-2863;width:2;height:1846" coordorigin="10826,-2863" coordsize="0,1846" path="m10826,-2863l10826,-1018e" filled="f" stroked="t" strokeweight=".580pt" strokecolor="#000000">
                <v:path arrowok="t"/>
              </v:shape>
            </v:group>
            <v:group style="position:absolute;left:1361;top:-1013;width:9470;height:2" coordorigin="1361,-1013" coordsize="9470,2">
              <v:shape style="position:absolute;left:1361;top:-1013;width:9470;height:2" coordorigin="1361,-1013" coordsize="9470,0" path="m1361,-1013l10831,-1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sinulla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koskaan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ollut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ihottumaa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käsissä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(sormissa,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sormiväleissä,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kämmenissä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käsien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päällä)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186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07pt;width:10.68pt;height:10.68pt;mso-position-horizontal-relative:page;mso-position-vertical-relative:paragraph;z-index:-398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186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46pt;width:10.68pt;height:10.68pt;mso-position-horizontal-relative:page;mso-position-vertical-relative:paragraph;z-index:-397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kyllä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5" w:lineRule="auto"/>
        <w:ind w:left="705" w:right="818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31.460464pt;width:474.1pt;height:81.1pt;mso-position-horizontal-relative:page;mso-position-vertical-relative:paragraph;z-index:-399" coordorigin="1355,-2629" coordsize="9482,1622">
            <v:group style="position:absolute;left:1361;top:-2623;width:9470;height:2" coordorigin="1361,-2623" coordsize="9470,2">
              <v:shape style="position:absolute;left:1361;top:-2623;width:9470;height:2" coordorigin="1361,-2623" coordsize="9470,0" path="m1361,-2623l10831,-2623e" filled="f" stroked="t" strokeweight=".580pt" strokecolor="#000000">
                <v:path arrowok="t"/>
              </v:shape>
            </v:group>
            <v:group style="position:absolute;left:1366;top:-2619;width:2;height:1601" coordorigin="1366,-2619" coordsize="2,1601">
              <v:shape style="position:absolute;left:1366;top:-2619;width:2;height:1601" coordorigin="1366,-2619" coordsize="0,1601" path="m1366,-2619l1366,-1018e" filled="f" stroked="t" strokeweight=".580pt" strokecolor="#000000">
                <v:path arrowok="t"/>
              </v:shape>
            </v:group>
            <v:group style="position:absolute;left:10826;top:-2619;width:2;height:1601" coordorigin="10826,-2619" coordsize="2,1601">
              <v:shape style="position:absolute;left:10826;top:-2619;width:2;height:1601" coordorigin="10826,-2619" coordsize="0,1601" path="m10826,-2619l10826,-1018e" filled="f" stroked="t" strokeweight=".580pt" strokecolor="#000000">
                <v:path arrowok="t"/>
              </v:shape>
            </v:group>
            <v:group style="position:absolute;left:1361;top:-1013;width:9470;height:2" coordorigin="1361,-1013" coordsize="9470,2">
              <v:shape style="position:absolute;left:1361;top:-1013;width:9470;height:2" coordorigin="1361,-1013" coordsize="9470,0" path="m1361,-1013l10831,-1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sinulla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koskaan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ollut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ihottumaa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ranteissa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kyynärvarsissa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(tässä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tarkoiteta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kyynärtaipeita)?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05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2.919998pt;margin-top:1.029537pt;width:10.68pt;height:10.68pt;mso-position-horizontal-relative:page;mso-position-vertical-relative:paragraph;z-index:-395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(jos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vastauksesi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edellisee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kys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ymykseen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siirry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kysymykseen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186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42.919998pt;margin-top:1.029546pt;width:10.68pt;height:10.68pt;mso-position-horizontal-relative:page;mso-position-vertical-relative:paragraph;z-index:-394" coordorigin="2858,21" coordsize="214,214">
            <v:shape style="position:absolute;left:2858;top:21;width:214;height:214" coordorigin="2858,21" coordsize="214,214" path="m2858,234l3072,234,3072,21,2858,21,285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kyllä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7.75pt;margin-top:-115.500465pt;width:474.1pt;height:80.86pt;mso-position-horizontal-relative:page;mso-position-vertical-relative:paragraph;z-index:-396" coordorigin="1355,-2310" coordsize="9482,1617">
            <v:group style="position:absolute;left:1361;top:-2304;width:9470;height:2" coordorigin="1361,-2304" coordsize="9470,2">
              <v:shape style="position:absolute;left:1361;top:-2304;width:9470;height:2" coordorigin="1361,-2304" coordsize="9470,0" path="m1361,-2304l10831,-2304e" filled="f" stroked="t" strokeweight=".580pt" strokecolor="#000000">
                <v:path arrowok="t"/>
              </v:shape>
            </v:group>
            <v:group style="position:absolute;left:1366;top:-2299;width:2;height:1596" coordorigin="1366,-2299" coordsize="2,1596">
              <v:shape style="position:absolute;left:1366;top:-2299;width:2;height:1596" coordorigin="1366,-2299" coordsize="0,1596" path="m1366,-2299l1366,-703e" filled="f" stroked="t" strokeweight=".580pt" strokecolor="#000000">
                <v:path arrowok="t"/>
              </v:shape>
            </v:group>
            <v:group style="position:absolute;left:10826;top:-2299;width:2;height:1596" coordorigin="10826,-2299" coordsize="2,1596">
              <v:shape style="position:absolute;left:10826;top:-2299;width:2;height:1596" coordorigin="10826,-2299" coordsize="0,1596" path="m10826,-2299l10826,-703e" filled="f" stroked="t" strokeweight=".580pt" strokecolor="#000000">
                <v:path arrowok="t"/>
              </v:shape>
            </v:group>
            <v:group style="position:absolute;left:1361;top:-699;width:9470;height:2" coordorigin="1361,-699" coordsize="9470,2">
              <v:shape style="position:absolute;left:1361;top:-699;width:9470;height:2" coordorigin="1361,-699" coordsize="9470,0" path="m1361,-699l10831,-6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Milloin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edellä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mainittua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käsi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ranne-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kyynärvarsi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viimeksi?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9" w:lineRule="exact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(yksi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vastaus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tarvittaessa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kumpaankin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sarakkeeseen)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5" w:lineRule="auto"/>
        <w:ind w:left="5745" w:right="265" w:firstLine="1783"/>
        <w:jc w:val="left"/>
        <w:tabs>
          <w:tab w:pos="8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Ranne/Kyynärvarsi-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Käsi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ihottum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ihottuma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5" w:right="-20"/>
        <w:jc w:val="left"/>
        <w:tabs>
          <w:tab w:pos="6480" w:val="left"/>
          <w:tab w:pos="84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160004pt;margin-top:1.029534pt;width:10.68pt;height:10.68pt;mso-position-horizontal-relative:page;mso-position-vertical-relative:paragraph;z-index:-410" coordorigin="7483,21" coordsize="214,214">
            <v:shape style="position:absolute;left:7483;top:21;width:214;height:214" coordorigin="7483,21" coordsize="214,214" path="m7483,234l7697,234,7697,21,7483,21,748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1.029534pt;width:10.68pt;height:10.68pt;mso-position-horizontal-relative:page;mso-position-vertical-relative:paragraph;z-index:-409" coordorigin="9468,21" coordsize="214,214">
            <v:shape style="position:absolute;left:9468;top:21;width:214;height:214" coordorigin="9468,21" coordsize="214,214" path="m9468,234l9682,234,9682,21,9468,21,946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llä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hetkellä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6480" w:val="left"/>
          <w:tab w:pos="84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160004pt;margin-top:1.029542pt;width:10.68pt;height:10.68pt;mso-position-horizontal-relative:page;mso-position-vertical-relative:paragraph;z-index:-408" coordorigin="7483,21" coordsize="214,214">
            <v:shape style="position:absolute;left:7483;top:21;width:214;height:214" coordorigin="7483,21" coordsize="214,214" path="m7483,234l7697,234,7697,21,7483,21,748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1.029542pt;width:10.68pt;height:10.68pt;mso-position-horizontal-relative:page;mso-position-vertical-relative:paragraph;z-index:-407" coordorigin="9468,21" coordsize="214,214">
            <v:shape style="position:absolute;left:9468;top:21;width:214;height:214" coordorigin="9468,21" coordsize="214,214" path="m9468,234l9682,234,9682,21,9468,21,946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mutta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viimeisten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kuukauden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sisällä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4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4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6480" w:val="left"/>
          <w:tab w:pos="84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160004pt;margin-top:1.029536pt;width:10.68pt;height:10.68pt;mso-position-horizontal-relative:page;mso-position-vertical-relative:paragraph;z-index:-406" coordorigin="7483,21" coordsize="214,214">
            <v:shape style="position:absolute;left:7483;top:21;width:214;height:214" coordorigin="7483,21" coordsize="214,214" path="m7483,234l7697,234,7697,21,7483,21,748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1.029536pt;width:10.68pt;height:10.68pt;mso-position-horizontal-relative:page;mso-position-vertical-relative:paragraph;z-index:-405" coordorigin="9468,21" coordsize="214,214">
            <v:shape style="position:absolute;left:9468;top:21;width:214;height:214" coordorigin="9468,21" coordsize="214,214" path="m9468,234l9682,234,9682,21,9468,21,946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3–12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kuukautta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sitten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5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5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exact"/>
        <w:ind w:left="705" w:right="-20"/>
        <w:jc w:val="left"/>
        <w:tabs>
          <w:tab w:pos="6480" w:val="left"/>
          <w:tab w:pos="84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160004pt;margin-top:1.029529pt;width:10.68pt;height:10.68pt;mso-position-horizontal-relative:page;mso-position-vertical-relative:paragraph;z-index:-404" coordorigin="7483,21" coordsize="214,214">
            <v:shape style="position:absolute;left:7483;top:21;width:214;height:214" coordorigin="7483,21" coordsize="214,214" path="m7483,234l7697,234,7697,21,7483,21,748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1.029529pt;width:10.68pt;height:10.68pt;mso-position-horizontal-relative:page;mso-position-vertical-relative:paragraph;z-index:-403" coordorigin="9468,21" coordsize="214,214">
            <v:shape style="position:absolute;left:9468;top:21;width:214;height:214" coordorigin="9468,21" coordsize="214,214" path="m9468,234l9682,234,9682,21,9468,21,946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vuosi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sitten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6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6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</w:sectPr>
      </w:pPr>
      <w:rPr/>
    </w:p>
    <w:p>
      <w:pPr>
        <w:spacing w:before="32" w:after="0" w:line="240" w:lineRule="auto"/>
        <w:ind w:left="70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Minä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vuonna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viimeksi?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(arviokin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riittää)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right="-73"/>
        <w:jc w:val="left"/>
        <w:tabs>
          <w:tab w:pos="540" w:val="left"/>
          <w:tab w:pos="1980" w:val="left"/>
          <w:tab w:pos="2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i/>
        </w:rPr>
        <w:t>(vuosi)</w:t>
        <w:tab/>
      </w:r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i/>
        </w:rPr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(vuosi)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760" w:bottom="680" w:left="1280" w:right="980"/>
          <w:cols w:num="3" w:equalWidth="0">
            <w:col w:w="4471" w:space="1629"/>
            <w:col w:w="2537" w:space="148"/>
            <w:col w:w="855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5" w:lineRule="auto"/>
        <w:ind w:left="705" w:right="456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Oletko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huomannut,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että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joidenkin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aineiden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kemikaalien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käsittely,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muu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tekijä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ansiotyössäsi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pahentaa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ihottumaasi?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(yksi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vastaus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tarvittaessa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kumpaankin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sarakkeeseen)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9" w:lineRule="exact"/>
        <w:ind w:right="6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9.079987pt;margin-top:42.909519pt;width:10.68pt;height:10.68pt;mso-position-horizontal-relative:page;mso-position-vertical-relative:paragraph;z-index:-393" coordorigin="5782,858" coordsize="214,214">
            <v:shape style="position:absolute;left:5782;top:858;width:214;height:214" coordorigin="5782,858" coordsize="214,214" path="m5782,1072l5995,1072,5995,858,5782,858,5782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42.909519pt;width:10.68pt;height:10.68pt;mso-position-horizontal-relative:page;mso-position-vertical-relative:paragraph;z-index:-392" coordorigin="9185,858" coordsize="214,214">
            <v:shape style="position:absolute;left:9185;top:858;width:214;height:214" coordorigin="9185,858" coordsize="214,214" path="m9185,1072l9398,1072,9398,858,9185,858,9185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9.079987pt;margin-top:64.869522pt;width:10.68pt;height:10.68pt;mso-position-horizontal-relative:page;mso-position-vertical-relative:paragraph;z-index:-391" coordorigin="5782,1297" coordsize="214,214">
            <v:shape style="position:absolute;left:5782;top:1297;width:214;height:214" coordorigin="5782,1297" coordsize="214,214" path="m5782,1511l5995,1511,5995,1297,5782,1297,5782,151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64.869522pt;width:10.68pt;height:10.68pt;mso-position-horizontal-relative:page;mso-position-vertical-relative:paragraph;z-index:-390" coordorigin="9185,1297" coordsize="214,214">
            <v:shape style="position:absolute;left:9185;top:1297;width:214;height:214" coordorigin="9185,1297" coordsize="214,214" path="m9185,1511l9398,1511,9398,1297,9185,1297,9185,151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Ranne/kyynärvarsi-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77.600021" w:type="dxa"/>
      </w:tblPr>
      <w:tblGrid/>
      <w:tr>
        <w:trPr>
          <w:trHeight w:val="438" w:hRule="exact"/>
        </w:trPr>
        <w:tc>
          <w:tcPr>
            <w:tcW w:w="207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1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Käsi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ihottuma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ihottuma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6" w:right="159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43" w:right="95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</w:tr>
      <w:tr>
        <w:trPr>
          <w:trHeight w:val="442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kyllä</w:t>
            </w:r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06" w:right="159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3" w:right="95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</w:tr>
      <w:tr>
        <w:trPr>
          <w:trHeight w:val="337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Mikä?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402" w:right="-20"/>
              <w:jc w:val="left"/>
              <w:tabs>
                <w:tab w:pos="32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single" w:sz="3.532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18" w:right="-20"/>
        <w:jc w:val="left"/>
        <w:tabs>
          <w:tab w:pos="4780" w:val="left"/>
          <w:tab w:pos="81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289.079987pt;margin-top:2.629514pt;width:10.68pt;height:10.68pt;mso-position-horizontal-relative:page;mso-position-vertical-relative:paragraph;z-index:-389" coordorigin="5782,53" coordsize="214,214">
            <v:shape style="position:absolute;left:5782;top:53;width:214;height:214" coordorigin="5782,53" coordsize="214,214" path="m5782,266l5995,266,5995,53,5782,53,5782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2.629514pt;width:10.68pt;height:10.68pt;mso-position-horizontal-relative:page;mso-position-vertical-relative:paragraph;z-index:-388" coordorigin="9185,53" coordsize="214,214">
            <v:shape style="position:absolute;left:9185;top:53;width:214;height:214" coordorigin="9185,53" coordsize="214,214" path="m9185,266l9398,266,9398,53,9185,53,9185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6.919998pt;margin-top:-20.886673pt;width:143.520007pt;height:.1pt;mso-position-horizontal-relative:page;mso-position-vertical-relative:paragraph;z-index:-373" coordorigin="4538,-418" coordsize="2870,2">
            <v:shape style="position:absolute;left:4538;top:-418;width:2870;height:2" coordorigin="4538,-418" coordsize="2870,0" path="m4538,-418l7409,-418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389.880005pt;margin-top:-20.886673pt;width:138.000007pt;height:.1pt;mso-position-horizontal-relative:page;mso-position-vertical-relative:paragraph;z-index:-372" coordorigin="7798,-418" coordsize="2760,2">
            <v:shape style="position:absolute;left:7798;top:-418;width:2760;height:2" coordorigin="7798,-418" coordsize="2760,0" path="m7798,-418l10558,-41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tiedä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705" w:right="364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Oletko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huomannut,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että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joidenkin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aineiden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kemikaalien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käsittely,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muu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tekijä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ansiotyösi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ulkopuolella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pahen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käsissä?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(yksi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vastaus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tarvittaessa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kumpaankin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sarakkeeseen)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9" w:lineRule="exact"/>
        <w:ind w:right="6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9.079987pt;margin-top:42.909523pt;width:10.68pt;height:10.68pt;mso-position-horizontal-relative:page;mso-position-vertical-relative:paragraph;z-index:-387" coordorigin="5782,858" coordsize="214,214">
            <v:shape style="position:absolute;left:5782;top:858;width:214;height:214" coordorigin="5782,858" coordsize="214,214" path="m5782,1072l5995,1072,5995,858,5782,858,5782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42.909523pt;width:10.68pt;height:10.68pt;mso-position-horizontal-relative:page;mso-position-vertical-relative:paragraph;z-index:-386" coordorigin="9185,858" coordsize="214,214">
            <v:shape style="position:absolute;left:9185;top:858;width:214;height:214" coordorigin="9185,858" coordsize="214,214" path="m9185,1072l9398,1072,9398,858,9185,858,9185,10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9.079987pt;margin-top:64.869522pt;width:10.68pt;height:10.68pt;mso-position-horizontal-relative:page;mso-position-vertical-relative:paragraph;z-index:-385" coordorigin="5782,1297" coordsize="214,214">
            <v:shape style="position:absolute;left:5782;top:1297;width:214;height:214" coordorigin="5782,1297" coordsize="214,214" path="m5782,1511l5995,1511,5995,1297,5782,1297,5782,151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64.869522pt;width:10.68pt;height:10.68pt;mso-position-horizontal-relative:page;mso-position-vertical-relative:paragraph;z-index:-384" coordorigin="9185,1297" coordsize="214,214">
            <v:shape style="position:absolute;left:9185;top:1297;width:214;height:214" coordorigin="9185,1297" coordsize="214,214" path="m9185,1511l9398,1511,9398,1297,9185,1297,9185,151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Ranne/kyynärvarsi-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77.600021" w:type="dxa"/>
      </w:tblPr>
      <w:tblGrid/>
      <w:tr>
        <w:trPr>
          <w:trHeight w:val="438" w:hRule="exact"/>
        </w:trPr>
        <w:tc>
          <w:tcPr>
            <w:tcW w:w="207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1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Käsi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ihottuma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ihottuma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6" w:right="159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43" w:right="95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1</w:t>
            </w:r>
          </w:p>
        </w:tc>
      </w:tr>
      <w:tr>
        <w:trPr>
          <w:trHeight w:val="442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kyllä</w:t>
            </w:r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06" w:right="159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7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3" w:right="95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</w:p>
        </w:tc>
      </w:tr>
      <w:tr>
        <w:trPr>
          <w:trHeight w:val="337" w:hRule="exact"/>
        </w:trPr>
        <w:tc>
          <w:tcPr>
            <w:tcW w:w="7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Mikä?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402" w:right="-20"/>
              <w:jc w:val="left"/>
              <w:tabs>
                <w:tab w:pos="32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nil" w:sz="6" w:space="0" w:color="auto"/>
              <w:bottom w:val="single" w:sz="3.532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18" w:right="1316"/>
        <w:jc w:val="both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289.079987pt;margin-top:2.629518pt;width:10.68pt;height:10.68pt;mso-position-horizontal-relative:page;mso-position-vertical-relative:paragraph;z-index:-383" coordorigin="5782,53" coordsize="214,214">
            <v:shape style="position:absolute;left:5782;top:53;width:214;height:214" coordorigin="5782,53" coordsize="214,214" path="m5782,266l5995,266,5995,53,5782,53,5782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9.23999pt;margin-top:2.629518pt;width:10.68pt;height:10.68pt;mso-position-horizontal-relative:page;mso-position-vertical-relative:paragraph;z-index:-382" coordorigin="9185,53" coordsize="214,214">
            <v:shape style="position:absolute;left:9185;top:53;width:214;height:214" coordorigin="9185,53" coordsize="214,214" path="m9185,266l9398,266,9398,53,9185,53,9185,2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6.919998pt;margin-top:-20.886642pt;width:143.520007pt;height:.1pt;mso-position-horizontal-relative:page;mso-position-vertical-relative:paragraph;z-index:-371" coordorigin="4538,-418" coordsize="2870,2">
            <v:shape style="position:absolute;left:4538;top:-418;width:2870;height:2" coordorigin="4538,-418" coordsize="2870,0" path="m4538,-418l7409,-418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389.880005pt;margin-top:-20.886642pt;width:138.000007pt;height:.1pt;mso-position-horizontal-relative:page;mso-position-vertical-relative:paragraph;z-index:-370" coordorigin="7798,-418" coordsize="2760,2">
            <v:shape style="position:absolute;left:7798;top:-418;width:2760;height:2" coordorigin="7798,-418" coordsize="2760,0" path="m7798,-418l10558,-41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tiedä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Tuleeko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paremmaksi,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tavallista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työtäsi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(es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im.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viikonloppuina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lomilla)?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(yksi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vastaus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tarvittaessa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kumpaankin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sarakkeeseen)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5" w:lineRule="auto"/>
        <w:ind w:left="5745" w:right="351" w:firstLine="1750"/>
        <w:jc w:val="left"/>
        <w:tabs>
          <w:tab w:pos="7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Ranne/kyynärvarsi-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Käsi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ihottum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ihottuma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auto"/>
        <w:ind w:left="818" w:right="1028"/>
        <w:jc w:val="both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74.160004pt;margin-top:1.029528pt;width:10.68pt;height:10.68pt;mso-position-horizontal-relative:page;mso-position-vertical-relative:paragraph;z-index:-381" coordorigin="7483,21" coordsize="214,214">
            <v:shape style="position:absolute;left:7483;top:21;width:214;height:214" coordorigin="7483,21" coordsize="214,214" path="m7483,234l7697,234,7697,21,7483,21,7483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1.029528pt;width:10.68pt;height:10.68pt;mso-position-horizontal-relative:page;mso-position-vertical-relative:paragraph;z-index:-380" coordorigin="9468,21" coordsize="214,214">
            <v:shape style="position:absolute;left:9468;top:21;width:214;height:214" coordorigin="9468,21" coordsize="214,214" path="m9468,234l9682,234,9682,21,9468,21,9468,23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22.989529pt;width:10.68pt;height:10.68pt;mso-position-horizontal-relative:page;mso-position-vertical-relative:paragraph;z-index:-379" coordorigin="7483,460" coordsize="214,214">
            <v:shape style="position:absolute;left:7483;top:460;width:214;height:214" coordorigin="7483,460" coordsize="214,214" path="m7483,673l7697,673,7697,460,7483,460,7483,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22.989529pt;width:10.68pt;height:10.68pt;mso-position-horizontal-relative:page;mso-position-vertical-relative:paragraph;z-index:-378" coordorigin="9468,460" coordsize="214,214">
            <v:shape style="position:absolute;left:9468;top:460;width:214;height:214" coordorigin="9468,460" coordsize="214,214" path="m9468,673l9682,673,9682,460,9468,460,9468,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44.949528pt;width:10.68pt;height:10.68pt;mso-position-horizontal-relative:page;mso-position-vertical-relative:paragraph;z-index:-377" coordorigin="7483,899" coordsize="214,214">
            <v:shape style="position:absolute;left:7483;top:899;width:214;height:214" coordorigin="7483,899" coordsize="214,214" path="m7483,1113l7697,1113,7697,899,7483,899,7483,11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44.949528pt;width:10.68pt;height:10.68pt;mso-position-horizontal-relative:page;mso-position-vertical-relative:paragraph;z-index:-376" coordorigin="9468,899" coordsize="214,214">
            <v:shape style="position:absolute;left:9468;top:899;width:214;height:214" coordorigin="9468,899" coordsize="214,214" path="m9468,1113l9682,1113,9682,899,9468,899,9468,11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6.909531pt;width:10.68pt;height:10.68pt;mso-position-horizontal-relative:page;mso-position-vertical-relative:paragraph;z-index:-375" coordorigin="7483,1338" coordsize="214,214">
            <v:shape style="position:absolute;left:7483;top:1338;width:214;height:214" coordorigin="7483,1338" coordsize="214,214" path="m7483,1552l7697,1552,7697,1338,7483,1338,7483,15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399994pt;margin-top:66.909531pt;width:10.68pt;height:10.68pt;mso-position-horizontal-relative:page;mso-position-vertical-relative:paragraph;z-index:-374" coordorigin="9468,1338" coordsize="214,214">
            <v:shape style="position:absolute;left:9468;top:1338;width:214;height:214" coordorigin="9468,1338" coordsize="214,214" path="m9468,1552l9682,1552,9682,1338,9468,1338,9468,155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kyllä,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joskus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kyllä,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yleensä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tiedä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                                                  </w:t>
      </w:r>
      <w:r>
        <w:rPr>
          <w:rFonts w:ascii="Arial Narrow" w:hAnsi="Arial Narrow" w:cs="Arial Narrow" w:eastAsia="Arial Narrow"/>
          <w:sz w:val="16"/>
          <w:szCs w:val="16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0</w:t>
      </w:r>
    </w:p>
    <w:p>
      <w:pPr>
        <w:jc w:val="both"/>
        <w:spacing w:after="0"/>
        <w:sectPr>
          <w:pgMar w:header="579" w:footer="485" w:top="760" w:bottom="680" w:left="1280" w:right="980"/>
          <w:pgSz w:w="1190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67.75pt;margin-top:84.870003pt;width:474.1pt;height:80.86pt;mso-position-horizontal-relative:page;mso-position-vertical-relative:page;z-index:-369" coordorigin="1355,1697" coordsize="9482,1617">
            <v:group style="position:absolute;left:1361;top:1703;width:9470;height:2" coordorigin="1361,1703" coordsize="9470,2">
              <v:shape style="position:absolute;left:1361;top:1703;width:9470;height:2" coordorigin="1361,1703" coordsize="9470,0" path="m1361,1703l10831,1703e" filled="f" stroked="t" strokeweight=".580pt" strokecolor="#000000">
                <v:path arrowok="t"/>
              </v:shape>
            </v:group>
            <v:group style="position:absolute;left:1366;top:1708;width:2;height:1596" coordorigin="1366,1708" coordsize="2,1596">
              <v:shape style="position:absolute;left:1366;top:1708;width:2;height:1596" coordorigin="1366,1708" coordsize="0,1596" path="m1366,1708l1366,3304e" filled="f" stroked="t" strokeweight=".580pt" strokecolor="#000000">
                <v:path arrowok="t"/>
              </v:shape>
            </v:group>
            <v:group style="position:absolute;left:10826;top:1708;width:2;height:1596" coordorigin="10826,1708" coordsize="2,1596">
              <v:shape style="position:absolute;left:10826;top:1708;width:2;height:1596" coordorigin="10826,1708" coordsize="0,1596" path="m10826,1708l10826,3304e" filled="f" stroked="t" strokeweight=".580pt" strokecolor="#000000">
                <v:path arrowok="t"/>
              </v:shape>
            </v:group>
            <v:group style="position:absolute;left:1361;top:3309;width:9470;height:2" coordorigin="1361,3309" coordsize="9470,2">
              <v:shape style="position:absolute;left:1361;top:3309;width:9470;height:2" coordorigin="1361,3309" coordsize="9470,0" path="m1361,3309l10831,330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5" w:lineRule="auto"/>
        <w:ind w:left="705" w:right="1480" w:firstLine="-566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sinulla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koskaan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ollut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kutisevaa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sanottu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maitoruveksi,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taiveihottumaksi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atooppiseksi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ihottumaksi?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05" w:right="-20"/>
        <w:jc w:val="left"/>
        <w:tabs>
          <w:tab w:pos="272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85.399994pt;margin-top:1.029517pt;width:10.68pt;height:10.68pt;mso-position-horizontal-relative:page;mso-position-vertical-relative:paragraph;z-index:-368" coordorigin="3708,21" coordsize="214,214">
            <v:shape style="position:absolute;left:3708;top:21;width:214;height:214" coordorigin="3708,21" coordsize="214,214" path="m3708,234l3922,234,3922,21,3708,21,370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1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5" w:right="-20"/>
        <w:jc w:val="left"/>
        <w:tabs>
          <w:tab w:pos="272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185.399994pt;margin-top:1.029556pt;width:10.68pt;height:10.68pt;mso-position-horizontal-relative:page;mso-position-vertical-relative:paragraph;z-index:-367" coordorigin="3708,21" coordsize="214,214">
            <v:shape style="position:absolute;left:3708;top:21;width:214;height:214" coordorigin="3708,21" coordsize="214,214" path="m3708,234l3922,234,3922,21,3708,21,3708,23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ä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2</w:t>
      </w:r>
    </w:p>
    <w:sectPr>
      <w:pgMar w:header="579" w:footer="485" w:top="760" w:bottom="680" w:left="1280" w:right="9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9.480003pt;margin-top:797.47998pt;width:470.64pt;height:.1pt;mso-position-horizontal-relative:page;mso-position-vertical-relative:page;z-index:-416" coordorigin="1390,15950" coordsize="9413,2">
          <v:shape style="position:absolute;left:1390;top:15950;width:9413;height:2" coordorigin="1390,15950" coordsize="9413,0" path="m1390,15950l10802,1595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119995pt;margin-top:799.116394pt;width:9.52pt;height:13.04pt;mso-position-horizontal-relative:page;mso-position-vertical-relative:page;z-index:-415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799.985474pt;width:147.560605pt;height:11.96pt;mso-position-horizontal-relative:page;mso-position-vertical-relative:page;z-index:-41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Nordic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Council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Ministers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29.921808pt;width:462.679841pt;height:10.040pt;mso-position-horizontal-relative:page;mso-position-vertical-relative:page;z-index:-41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4"/>
                  <w:jc w:val="left"/>
                  <w:tabs>
                    <w:tab w:pos="6160" w:val="left"/>
                  </w:tabs>
                  <w:rPr>
                    <w:rFonts w:ascii="Comic Sans MS" w:hAnsi="Comic Sans MS" w:cs="Comic Sans MS" w:eastAsia="Comic Sans MS"/>
                    <w:sz w:val="16"/>
                    <w:szCs w:val="16"/>
                  </w:rPr>
                </w:pPr>
                <w:rPr/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  <w:t>NOS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Q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2002: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Nordic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Occupational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Skin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Questionnaire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ab/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File: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 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1"/>
                    <w:w w:val="100"/>
                    <w:u w:val="single" w:color="000000"/>
                    <w:position w:val="1"/>
                  </w:rPr>
                  <w:t>NOS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Q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  <w:t>FI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1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SHORT_2002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03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  <w:t>-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-2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01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u w:val="single" w:color="000000"/>
                    <w:position w:val="1"/>
                  </w:rPr>
                  <w:t>.doc</w:t>
                </w:r>
                <w:r>
                  <w:rPr>
                    <w:rFonts w:ascii="Comic Sans MS" w:hAnsi="Comic Sans MS" w:cs="Comic Sans MS" w:eastAsia="Comic Sans MS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Nordic Council of Ministers</dc:creator>
  <dc:title>NOSQ-2002/SHORT in Finnish - Pohjoismainen kyselylomake työperäisten ihottumien tutkimiseen</dc:title>
  <dcterms:created xsi:type="dcterms:W3CDTF">2013-03-06T10:31:58Z</dcterms:created>
  <dcterms:modified xsi:type="dcterms:W3CDTF">2013-03-06T10:31:58Z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2002-03-15T00:00:00Z</vt:filetime>
  </property>
  <property fmtid="{D5CDD505-2E9C-101B-9397-08002B2CF9AE}" pid="3" name="LastSaved">
    <vt:filetime>2013-03-06T00:00:00Z</vt:filetime>
  </property>
</Properties>
</file>